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:rsidR="00A70674" w:rsidRDefault="00311630" w:rsidP="0030705A">
            <w:pPr>
              <w:pStyle w:val="Title"/>
            </w:pPr>
            <w:r>
              <w:t>Highlands Farm School</w:t>
            </w:r>
            <w:r w:rsidR="00A875D8" w:rsidRPr="00A875D8">
              <w:t xml:space="preserve"> </w:t>
            </w:r>
            <w:sdt>
              <w:sdtPr>
                <w:id w:val="-969508210"/>
                <w:placeholder>
                  <w:docPart w:val="575F1361E4195F4DA67CB81FF8C188AE"/>
                </w:placeholder>
                <w:temporary/>
                <w:showingPlcHdr/>
                <w15:appearance w15:val="hidden"/>
              </w:sdtPr>
              <w:sdtContent>
                <w:r w:rsidR="0030705A" w:rsidRPr="00A875D8">
                  <w:t>acad</w:t>
                </w:r>
                <w:r w:rsidR="0030705A">
                  <w:t>emic calendar</w:t>
                </w:r>
              </w:sdtContent>
            </w:sdt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:rsidR="00A70674" w:rsidRDefault="00D944C7">
            <w:pPr>
              <w:pStyle w:val="Subtitle"/>
            </w:pPr>
            <w:r>
              <w:t>202</w:t>
            </w:r>
            <w:r w:rsidR="0030705A">
              <w:t>4</w:t>
            </w:r>
            <w:r w:rsidR="00E118A4">
              <w:t xml:space="preserve"> to </w:t>
            </w:r>
            <w:r>
              <w:t>202</w:t>
            </w:r>
            <w:r w:rsidR="0030705A">
              <w:t>5</w:t>
            </w:r>
          </w:p>
        </w:tc>
      </w:tr>
      <w:tr w:rsidR="00A70674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:rsidR="00A70674" w:rsidRPr="00A73577" w:rsidRDefault="00A70674" w:rsidP="00A73577">
            <w:pPr>
              <w:pStyle w:val="NoSpacing"/>
            </w:pPr>
          </w:p>
        </w:tc>
      </w:tr>
    </w:tbl>
    <w:p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:rsidR="00985665" w:rsidRPr="00985665" w:rsidRDefault="00985665" w:rsidP="00F45140">
            <w:pPr>
              <w:pStyle w:val="Month"/>
            </w:pPr>
            <w:r w:rsidRPr="00985665">
              <w:t>Sep 2024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2024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2024</w:t>
            </w:r>
          </w:p>
        </w:tc>
      </w:tr>
      <w:tr w:rsidR="00985665" w:rsidTr="00F04882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9578CB" w:rsidTr="00131B4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7F3088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7F308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:rsidR="009578CB" w:rsidRPr="00687EF0" w:rsidRDefault="009578CB" w:rsidP="009578CB">
            <w:pPr>
              <w:pStyle w:val="Day"/>
            </w:pPr>
            <w:r w:rsidRPr="007F308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7F308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Pr="00687EF0" w:rsidRDefault="009578CB" w:rsidP="009578CB">
            <w:pPr>
              <w:pStyle w:val="Day"/>
            </w:pPr>
            <w:r w:rsidRPr="007F308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7F3088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7F3088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277473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77473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277473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77473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77473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DD18E0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DD18E0">
              <w:t>2</w:t>
            </w:r>
          </w:p>
        </w:tc>
      </w:tr>
      <w:tr w:rsidR="009578CB" w:rsidTr="0031163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AD373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AD373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Pr="00687EF0" w:rsidRDefault="009578CB" w:rsidP="009578CB">
            <w:pPr>
              <w:pStyle w:val="Day"/>
            </w:pPr>
            <w:r w:rsidRPr="00AD373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AD373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Pr="00687EF0" w:rsidRDefault="009578CB" w:rsidP="009578CB">
            <w:pPr>
              <w:pStyle w:val="Day"/>
            </w:pPr>
            <w:r w:rsidRPr="00AD373E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AD373E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AD373E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515F69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515F69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515F69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515F69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515F69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515F69"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515F69">
              <w:t>12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C1DA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C1DAA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2C1DAA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C1DA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2C1DA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C1DAA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C1DAA">
              <w:t>9</w:t>
            </w:r>
          </w:p>
        </w:tc>
      </w:tr>
      <w:tr w:rsidR="009578CB" w:rsidTr="00131B4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3C525C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3C525C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Pr="00687EF0" w:rsidRDefault="009578CB" w:rsidP="009578CB">
            <w:pPr>
              <w:pStyle w:val="Day"/>
            </w:pPr>
            <w:r w:rsidRPr="003C525C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:rsidR="009578CB" w:rsidRPr="00687EF0" w:rsidRDefault="009578CB" w:rsidP="009578CB">
            <w:pPr>
              <w:pStyle w:val="Day"/>
            </w:pPr>
            <w:r w:rsidRPr="003C525C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Pr="00687EF0" w:rsidRDefault="009578CB" w:rsidP="009578CB">
            <w:pPr>
              <w:pStyle w:val="Day"/>
            </w:pPr>
            <w:r w:rsidRPr="003C525C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3C525C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3C525C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E068E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E068E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:rsidR="009578CB" w:rsidRDefault="009578CB" w:rsidP="009578CB">
            <w:pPr>
              <w:pStyle w:val="Day"/>
            </w:pPr>
            <w:r w:rsidRPr="004E068E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E068E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4E068E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E068E"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E068E">
              <w:t>19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52548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52548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A5254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5254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A52548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52548"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52548">
              <w:t>16</w:t>
            </w:r>
          </w:p>
        </w:tc>
      </w:tr>
      <w:tr w:rsidR="009578CB" w:rsidTr="009A6B4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18538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18538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Pr="00687EF0" w:rsidRDefault="009578CB" w:rsidP="009578CB">
            <w:pPr>
              <w:pStyle w:val="Day"/>
            </w:pPr>
            <w:r w:rsidRPr="0018538E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18538E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Pr="00687EF0" w:rsidRDefault="009578CB" w:rsidP="009578CB">
            <w:pPr>
              <w:pStyle w:val="Day"/>
            </w:pPr>
            <w:r w:rsidRPr="0018538E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18538E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18538E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A3241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A3241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AA3241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:rsidR="009578CB" w:rsidRDefault="009578CB" w:rsidP="009578CB">
            <w:pPr>
              <w:pStyle w:val="Day"/>
            </w:pPr>
            <w:r w:rsidRPr="00AA3241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AA3241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A3241"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A3241">
              <w:t>26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9B69F5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9B69F5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9B69F5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9B69F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9B69F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9B69F5"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9B69F5">
              <w:t>23</w:t>
            </w:r>
          </w:p>
        </w:tc>
      </w:tr>
      <w:tr w:rsidR="009578CB" w:rsidTr="009A6B4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0F7BEE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  <w:r w:rsidRPr="000F7BEE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Pr="00687EF0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8D2D5C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8D2D5C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8D2D5C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8D2D5C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8D2D5C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967C9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967C9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C967C9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967C9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C967C9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967C9"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967C9">
              <w:t>30</w:t>
            </w:r>
          </w:p>
        </w:tc>
      </w:tr>
      <w:tr w:rsidR="00985665" w:rsidTr="00F4514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Pr="00687EF0" w:rsidRDefault="00985665" w:rsidP="00F4514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Pr="00687EF0" w:rsidRDefault="00985665" w:rsidP="00F45140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85665" w:rsidRDefault="00985665" w:rsidP="00F04882">
            <w:pPr>
              <w:pStyle w:val="Day"/>
            </w:pPr>
          </w:p>
        </w:tc>
      </w:tr>
      <w:tr w:rsidR="00A70674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:rsidR="00A70674" w:rsidRPr="009C49F3" w:rsidRDefault="00A70674" w:rsidP="009C49F3">
            <w:pPr>
              <w:pStyle w:val="NoSpacing"/>
            </w:pPr>
          </w:p>
        </w:tc>
      </w:tr>
      <w:tr w:rsidR="00013C75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:rsidR="00013C75" w:rsidRDefault="009578CB" w:rsidP="00013C75">
            <w:pPr>
              <w:pStyle w:val="Month"/>
            </w:pPr>
            <w:r>
              <w:t>Dec 2024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:rsidR="00013C75" w:rsidRDefault="009578CB" w:rsidP="00013C75">
            <w:pPr>
              <w:pStyle w:val="Month"/>
            </w:pPr>
            <w:r>
              <w:t>Jan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:rsidR="00013C75" w:rsidRDefault="009578CB" w:rsidP="00013C75">
            <w:pPr>
              <w:pStyle w:val="Month"/>
            </w:pPr>
            <w:r>
              <w:t>Feb 2025</w:t>
            </w:r>
          </w:p>
        </w:tc>
      </w:tr>
      <w:tr w:rsidR="00013C75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:rsidTr="0031163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BA0579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BA0579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BA0579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BA0579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BA0579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BA0579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BA0579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90D6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290D6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90D65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90D6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>
              <w:t>1</w:t>
            </w:r>
          </w:p>
        </w:tc>
      </w:tr>
      <w:tr w:rsidR="009578CB" w:rsidTr="0031163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94179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94179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94179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94179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94179E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94179E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94179E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EF53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EF53B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EF53B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EF53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EF53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EF53B7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EF53B7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C6160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C616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4C6160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C6160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4C6160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C6160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C6160">
              <w:t>8</w:t>
            </w:r>
          </w:p>
        </w:tc>
      </w:tr>
      <w:tr w:rsidR="009578CB" w:rsidTr="0031163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D3ACA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D3ACA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4D3ACA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D3ACA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:rsidR="009578CB" w:rsidRDefault="009578CB" w:rsidP="009578CB">
            <w:pPr>
              <w:pStyle w:val="Day"/>
            </w:pPr>
            <w:r w:rsidRPr="004D3ACA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D3ACA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4D3ACA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31BA1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31BA1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C31BA1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31BA1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C31BA1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31BA1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31BA1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7264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7264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37264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7264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:rsidR="009578CB" w:rsidRDefault="009578CB" w:rsidP="009578CB">
            <w:pPr>
              <w:pStyle w:val="Day"/>
            </w:pPr>
            <w:r w:rsidRPr="00372647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72647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72647">
              <w:t>15</w:t>
            </w:r>
          </w:p>
        </w:tc>
      </w:tr>
      <w:tr w:rsidR="009578CB" w:rsidTr="0031163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C5150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C5150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6C5150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C5150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6C5150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C5150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C5150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81F9E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81F9E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C81F9E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81F9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C81F9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81F9E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C81F9E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F9436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F9436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F9436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F9436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F9436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F94368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F94368">
              <w:t>22</w:t>
            </w:r>
          </w:p>
        </w:tc>
      </w:tr>
      <w:tr w:rsidR="009578CB" w:rsidTr="0031163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A20A6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A20A6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2A20A6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150163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150163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150163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150163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150163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150163"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022766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022766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022766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022766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022766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022766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</w:tr>
      <w:tr w:rsidR="00013C75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</w:tr>
      <w:tr w:rsidR="00223D4D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:rsidR="00223D4D" w:rsidRDefault="00223D4D" w:rsidP="00013C75">
            <w:pPr>
              <w:pStyle w:val="NoSpacing"/>
            </w:pPr>
          </w:p>
        </w:tc>
      </w:tr>
      <w:tr w:rsidR="00013C75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:rsidR="00013C75" w:rsidRDefault="009578CB" w:rsidP="00013C75">
            <w:pPr>
              <w:pStyle w:val="Month"/>
            </w:pPr>
            <w:r>
              <w:t>Mar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:rsidR="00013C75" w:rsidRDefault="009578CB" w:rsidP="00013C75">
            <w:pPr>
              <w:pStyle w:val="Month"/>
            </w:pPr>
            <w:r>
              <w:t>Apr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:rsidR="00013C75" w:rsidRDefault="009578CB" w:rsidP="00013C75">
            <w:pPr>
              <w:pStyle w:val="Month"/>
            </w:pPr>
            <w:r>
              <w:t>May 2025</w:t>
            </w:r>
          </w:p>
        </w:tc>
      </w:tr>
      <w:tr w:rsidR="00013C75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:rsidTr="00131B4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211510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:rsidR="009578CB" w:rsidRDefault="009578CB" w:rsidP="009578CB">
            <w:pPr>
              <w:pStyle w:val="Day"/>
            </w:pPr>
            <w:r w:rsidRPr="00211510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21151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:rsidR="009578CB" w:rsidRDefault="009578CB" w:rsidP="009578CB">
            <w:pPr>
              <w:pStyle w:val="Day"/>
            </w:pPr>
            <w:r w:rsidRPr="00211510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:rsidR="009578CB" w:rsidRDefault="009578CB" w:rsidP="009578CB">
            <w:pPr>
              <w:pStyle w:val="Day"/>
            </w:pPr>
            <w:r w:rsidRPr="00211510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820D0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820D0E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820D0E">
              <w:t>3</w:t>
            </w:r>
          </w:p>
        </w:tc>
      </w:tr>
      <w:tr w:rsidR="009578CB" w:rsidTr="00131B4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6425C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6425C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26425C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6425C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26425C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6425C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26425C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21EB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21EB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621E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21E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:rsidR="009578CB" w:rsidRDefault="009578CB" w:rsidP="009578CB">
            <w:pPr>
              <w:pStyle w:val="Day"/>
            </w:pPr>
            <w:r w:rsidRPr="00621EB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21EB7"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21EB7">
              <w:t>12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7C59C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7C59C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7C59C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7C59C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7C59C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7C59C7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7C59C7">
              <w:t>10</w:t>
            </w:r>
          </w:p>
        </w:tc>
      </w:tr>
      <w:tr w:rsidR="009578CB" w:rsidTr="00131B4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92832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92832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392832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92832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392832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92832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92832">
              <w:t>15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F97774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F97774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F97774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F97774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:rsidR="009578CB" w:rsidRDefault="009578CB" w:rsidP="009578CB">
            <w:pPr>
              <w:pStyle w:val="Day"/>
            </w:pPr>
            <w:r w:rsidRPr="00F97774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F97774"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F97774">
              <w:t>19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134E5A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134E5A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134E5A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134E5A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134E5A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134E5A"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134E5A">
              <w:t>17</w:t>
            </w:r>
          </w:p>
        </w:tc>
      </w:tr>
      <w:tr w:rsidR="009578CB" w:rsidTr="0031163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97767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9776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A9776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9776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A97767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97767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97767">
              <w:t>22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714271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714271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714271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714271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714271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714271"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714271">
              <w:t>26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BA0724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BA0724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BA0724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BA0724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:rsidR="009578CB" w:rsidRDefault="009578CB" w:rsidP="009578CB">
            <w:pPr>
              <w:pStyle w:val="Day"/>
            </w:pPr>
            <w:r w:rsidRPr="00BA0724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BA0724"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:rsidR="009578CB" w:rsidRDefault="009578CB" w:rsidP="009578CB">
            <w:pPr>
              <w:pStyle w:val="Day"/>
            </w:pPr>
            <w:r w:rsidRPr="00BA0724">
              <w:t>24</w:t>
            </w:r>
          </w:p>
        </w:tc>
      </w:tr>
      <w:tr w:rsidR="009578CB" w:rsidTr="0031163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06676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06676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306676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06676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306676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306676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:rsidR="009578CB" w:rsidRDefault="009578CB" w:rsidP="009578CB">
            <w:pPr>
              <w:pStyle w:val="Day"/>
            </w:pPr>
            <w:r w:rsidRPr="00306676">
              <w:t>29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E1D14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E1D14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:rsidR="009578CB" w:rsidRDefault="009578CB" w:rsidP="009578CB">
            <w:pPr>
              <w:pStyle w:val="Day"/>
            </w:pPr>
            <w:r w:rsidRPr="00AE1D14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AE1D14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75F36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75F36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75F36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75F36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75F36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75F36"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  <w:r w:rsidRPr="00675F36">
              <w:t>31</w:t>
            </w:r>
          </w:p>
        </w:tc>
      </w:tr>
      <w:tr w:rsidR="009578CB" w:rsidTr="0031163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:rsidR="009578CB" w:rsidRDefault="009578CB" w:rsidP="009578CB">
            <w:pPr>
              <w:pStyle w:val="Day"/>
            </w:pPr>
            <w:r w:rsidRPr="00163A15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:rsidR="009578CB" w:rsidRDefault="009578CB" w:rsidP="009578CB">
            <w:pPr>
              <w:pStyle w:val="Day"/>
            </w:pPr>
            <w:r w:rsidRPr="00163A15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9578CB" w:rsidRDefault="009578CB" w:rsidP="009578CB">
            <w:pPr>
              <w:pStyle w:val="Day"/>
            </w:pPr>
          </w:p>
        </w:tc>
      </w:tr>
      <w:tr w:rsidR="00223D4D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:rsidR="00223D4D" w:rsidRDefault="00223D4D" w:rsidP="00013C75">
            <w:pPr>
              <w:pStyle w:val="NoSpacing"/>
            </w:pPr>
          </w:p>
        </w:tc>
      </w:tr>
      <w:tr w:rsidR="00013C75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:rsidR="00013C75" w:rsidRDefault="005F677F" w:rsidP="00013C75">
            <w:pPr>
              <w:pStyle w:val="Month"/>
            </w:pPr>
            <w:r>
              <w:t>Jun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:rsidR="00013C75" w:rsidRDefault="005F677F" w:rsidP="00013C75">
            <w:pPr>
              <w:pStyle w:val="Month"/>
            </w:pPr>
            <w:r>
              <w:t>Jul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:rsidR="00013C75" w:rsidRDefault="005F677F" w:rsidP="00013C75">
            <w:pPr>
              <w:pStyle w:val="Month"/>
            </w:pPr>
            <w:r>
              <w:t>Aug 2025</w:t>
            </w:r>
          </w:p>
        </w:tc>
      </w:tr>
      <w:tr w:rsidR="00013C75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5F677F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3B42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3B42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3B4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3B42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3B4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3B42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3B42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8232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8232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8232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82327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82327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0851FD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0851FD">
              <w:t>2</w:t>
            </w:r>
          </w:p>
        </w:tc>
      </w:tr>
      <w:tr w:rsidR="005F677F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D62CF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D62CF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D62CF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D62CF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D62CF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D62CF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D62CF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C555E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C555E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C555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C555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C555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C555E"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1C555E">
              <w:t>12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046C4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046C4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046C4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046C4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046C4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046C4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046C4">
              <w:t>9</w:t>
            </w:r>
          </w:p>
        </w:tc>
      </w:tr>
      <w:tr w:rsidR="005F677F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57263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57263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57263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57263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57263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57263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C57263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AB0A20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AB0A20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AB0A20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AB0A20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AB0A20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AB0A20"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AB0A20">
              <w:t>19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65AD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65AD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65AD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65AD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65AD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65AD"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E465AD">
              <w:t>16</w:t>
            </w:r>
          </w:p>
        </w:tc>
      </w:tr>
      <w:tr w:rsidR="005F677F" w:rsidTr="0031163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32621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32621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32621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32621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32621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32621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32621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5C5013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5C5013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5C5013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5C5013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5C5013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5C5013"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5C5013">
              <w:t>26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:rsidR="005F677F" w:rsidRDefault="005F677F" w:rsidP="005F677F">
            <w:pPr>
              <w:pStyle w:val="Day"/>
            </w:pPr>
            <w:r w:rsidRPr="00872D41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72D41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72D41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72D41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72D41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72D41"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72D41">
              <w:t>23</w:t>
            </w:r>
          </w:p>
        </w:tc>
      </w:tr>
      <w:tr w:rsidR="005F677F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400EC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8400EC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67F1B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67F1B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67F1B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67F1B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67F1B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A3A53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A3A53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A3A53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A3A53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A3A53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A3A53"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5F677F" w:rsidRDefault="005F677F" w:rsidP="005F677F">
            <w:pPr>
              <w:pStyle w:val="Day"/>
            </w:pPr>
            <w:r w:rsidRPr="007A3A53">
              <w:t>30</w:t>
            </w:r>
          </w:p>
        </w:tc>
      </w:tr>
      <w:tr w:rsidR="00013C75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5F677F" w:rsidP="004722B0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:rsidR="00013C75" w:rsidRDefault="00013C75" w:rsidP="004722B0">
            <w:pPr>
              <w:pStyle w:val="Day"/>
            </w:pPr>
          </w:p>
        </w:tc>
      </w:tr>
    </w:tbl>
    <w:p w:rsidR="00A70674" w:rsidRDefault="00A70674" w:rsidP="005F677F"/>
    <w:tbl>
      <w:tblPr>
        <w:tblStyle w:val="Sem1"/>
        <w:tblW w:w="10760" w:type="dxa"/>
        <w:shd w:val="clear" w:color="auto" w:fill="92D050"/>
        <w:tblLook w:val="0620" w:firstRow="1" w:lastRow="0" w:firstColumn="0" w:lastColumn="0" w:noHBand="1" w:noVBand="1"/>
        <w:tblCaption w:val="Important Dates/Notes"/>
      </w:tblPr>
      <w:tblGrid>
        <w:gridCol w:w="10760"/>
      </w:tblGrid>
      <w:tr w:rsidR="009A6B4B" w:rsidTr="00375709">
        <w:trPr>
          <w:trHeight w:val="462"/>
        </w:trPr>
        <w:tc>
          <w:tcPr>
            <w:tcW w:w="10760" w:type="dxa"/>
            <w:shd w:val="clear" w:color="auto" w:fill="92D050"/>
          </w:tcPr>
          <w:p w:rsidR="009A6B4B" w:rsidRDefault="009A6B4B" w:rsidP="00375709">
            <w:pPr>
              <w:spacing w:before="0"/>
            </w:pPr>
            <w:r w:rsidRPr="008D13AD">
              <w:rPr>
                <w:b/>
                <w:bCs/>
              </w:rPr>
              <w:t>School year:</w:t>
            </w:r>
            <w:r>
              <w:t xml:space="preserve">  September 3 to May 22, 9:15 am to 2 pm</w:t>
            </w:r>
          </w:p>
        </w:tc>
      </w:tr>
    </w:tbl>
    <w:p w:rsidR="009A6B4B" w:rsidRDefault="009A6B4B" w:rsidP="009A6B4B">
      <w:pPr>
        <w:rPr>
          <w:b/>
          <w:bCs/>
        </w:rPr>
      </w:pPr>
    </w:p>
    <w:tbl>
      <w:tblPr>
        <w:tblStyle w:val="Sem1"/>
        <w:tblW w:w="10760" w:type="dxa"/>
        <w:shd w:val="clear" w:color="auto" w:fill="FFC000"/>
        <w:tblLook w:val="04A0" w:firstRow="1" w:lastRow="0" w:firstColumn="1" w:lastColumn="0" w:noHBand="0" w:noVBand="1"/>
        <w:tblCaption w:val="Important Dates/Notes"/>
      </w:tblPr>
      <w:tblGrid>
        <w:gridCol w:w="10760"/>
      </w:tblGrid>
      <w:tr w:rsidR="009A6B4B" w:rsidTr="009A6B4B">
        <w:trPr>
          <w:trHeight w:val="462"/>
        </w:trPr>
        <w:tc>
          <w:tcPr>
            <w:tcW w:w="10760" w:type="dxa"/>
            <w:shd w:val="clear" w:color="auto" w:fill="FFC000"/>
          </w:tcPr>
          <w:p w:rsidR="009A6B4B" w:rsidRDefault="009A6B4B" w:rsidP="00375709">
            <w:pPr>
              <w:spacing w:before="0"/>
            </w:pPr>
            <w:r>
              <w:rPr>
                <w:b/>
                <w:bCs/>
              </w:rPr>
              <w:t>Parent Orientation</w:t>
            </w:r>
            <w:r w:rsidR="00E14286">
              <w:rPr>
                <w:b/>
                <w:bCs/>
              </w:rPr>
              <w:t xml:space="preserve"> </w:t>
            </w:r>
            <w:r w:rsidR="00E14286">
              <w:rPr>
                <w:b/>
                <w:bCs/>
              </w:rPr>
              <w:t>Sept 3, 12:30-2 pm</w:t>
            </w:r>
            <w:r w:rsidRPr="008D13AD">
              <w:rPr>
                <w:b/>
                <w:bCs/>
              </w:rPr>
              <w:t>:</w:t>
            </w:r>
            <w:r>
              <w:t xml:space="preserve">  Parents and other family members who</w:t>
            </w:r>
            <w:r w:rsidR="00131B4F">
              <w:t xml:space="preserve"> </w:t>
            </w:r>
            <w:r>
              <w:t>serve as Parent Helpers are required to attend.</w:t>
            </w:r>
          </w:p>
        </w:tc>
      </w:tr>
    </w:tbl>
    <w:p w:rsidR="009A6B4B" w:rsidRDefault="009A6B4B" w:rsidP="009A6B4B">
      <w:pPr>
        <w:rPr>
          <w:b/>
          <w:bCs/>
        </w:rPr>
      </w:pPr>
    </w:p>
    <w:tbl>
      <w:tblPr>
        <w:tblStyle w:val="Sem1"/>
        <w:tblW w:w="10760" w:type="dxa"/>
        <w:shd w:val="clear" w:color="auto" w:fill="92D050"/>
        <w:tblLook w:val="0620" w:firstRow="1" w:lastRow="0" w:firstColumn="0" w:lastColumn="0" w:noHBand="1" w:noVBand="1"/>
        <w:tblCaption w:val="Important Dates/Notes"/>
      </w:tblPr>
      <w:tblGrid>
        <w:gridCol w:w="10760"/>
      </w:tblGrid>
      <w:tr w:rsidR="009A6B4B" w:rsidTr="00375709">
        <w:trPr>
          <w:trHeight w:val="462"/>
        </w:trPr>
        <w:tc>
          <w:tcPr>
            <w:tcW w:w="10760" w:type="dxa"/>
            <w:shd w:val="clear" w:color="auto" w:fill="7DCFDF" w:themeFill="accent3"/>
          </w:tcPr>
          <w:p w:rsidR="009A6B4B" w:rsidRDefault="00E14286" w:rsidP="00375709">
            <w:pPr>
              <w:spacing w:before="0"/>
            </w:pPr>
            <w:r w:rsidRPr="008D13AD">
              <w:rPr>
                <w:b/>
                <w:bCs/>
              </w:rPr>
              <w:t>Sharing</w:t>
            </w:r>
            <w:r>
              <w:rPr>
                <w:b/>
                <w:bCs/>
              </w:rPr>
              <w:t xml:space="preserve">, </w:t>
            </w:r>
            <w:r w:rsidR="009A6B4B">
              <w:rPr>
                <w:b/>
                <w:bCs/>
              </w:rPr>
              <w:t>1-2 pm</w:t>
            </w:r>
            <w:r w:rsidR="009A6B4B" w:rsidRPr="008D13AD">
              <w:rPr>
                <w:b/>
                <w:bCs/>
              </w:rPr>
              <w:t>:</w:t>
            </w:r>
            <w:r w:rsidR="009A6B4B">
              <w:t xml:space="preserve">  Parents, family and friends are encouraged to join the class from </w:t>
            </w:r>
            <w:r w:rsidR="009A6B4B" w:rsidRPr="00513B58">
              <w:t>1 to 2 pm</w:t>
            </w:r>
            <w:r w:rsidR="009A6B4B">
              <w:t xml:space="preserve"> as students share accomplishments.</w:t>
            </w:r>
          </w:p>
        </w:tc>
      </w:tr>
    </w:tbl>
    <w:p w:rsidR="009A6B4B" w:rsidRPr="009A6B4B" w:rsidRDefault="009A6B4B" w:rsidP="009A6B4B"/>
    <w:tbl>
      <w:tblPr>
        <w:tblW w:w="0" w:type="auto"/>
        <w:shd w:val="clear" w:color="auto" w:fill="FFFF00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:rsidTr="00E14286">
        <w:trPr>
          <w:trHeight w:val="432"/>
        </w:trPr>
        <w:tc>
          <w:tcPr>
            <w:tcW w:w="10790" w:type="dxa"/>
            <w:shd w:val="clear" w:color="auto" w:fill="FFFF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80"/>
              <w:gridCol w:w="4984"/>
            </w:tblGrid>
            <w:tr w:rsidR="00131B4F" w:rsidRPr="00131B4F" w:rsidTr="00E14286">
              <w:tc>
                <w:tcPr>
                  <w:tcW w:w="5580" w:type="dxa"/>
                </w:tcPr>
                <w:p w:rsidR="00131B4F" w:rsidRPr="00131B4F" w:rsidRDefault="00E14286" w:rsidP="00E14286">
                  <w:r w:rsidRPr="008D13AD">
                    <w:rPr>
                      <w:b/>
                      <w:bCs/>
                    </w:rPr>
                    <w:t>No school</w:t>
                  </w:r>
                </w:p>
              </w:tc>
              <w:tc>
                <w:tcPr>
                  <w:tcW w:w="4984" w:type="dxa"/>
                </w:tcPr>
                <w:p w:rsidR="00131B4F" w:rsidRPr="00131B4F" w:rsidRDefault="00E14286" w:rsidP="00E14286">
                  <w:r w:rsidRPr="00131B4F">
                    <w:t>Thanksgiving:  Thursday, November 28</w:t>
                  </w:r>
                </w:p>
              </w:tc>
            </w:tr>
            <w:tr w:rsidR="00E14286" w:rsidRPr="00131B4F" w:rsidTr="00E14286">
              <w:tc>
                <w:tcPr>
                  <w:tcW w:w="5580" w:type="dxa"/>
                </w:tcPr>
                <w:p w:rsidR="00E14286" w:rsidRPr="00131B4F" w:rsidRDefault="00E14286" w:rsidP="00E14286">
                  <w:r w:rsidRPr="00131B4F">
                    <w:t>Festival of Trumpets:  October 3</w:t>
                  </w:r>
                </w:p>
              </w:tc>
              <w:tc>
                <w:tcPr>
                  <w:tcW w:w="4984" w:type="dxa"/>
                </w:tcPr>
                <w:p w:rsidR="00E14286" w:rsidRPr="00131B4F" w:rsidRDefault="00E14286" w:rsidP="00E14286">
                  <w:r w:rsidRPr="00131B4F">
                    <w:t>Christmas break:  December 24 to January 2</w:t>
                  </w:r>
                </w:p>
              </w:tc>
            </w:tr>
            <w:tr w:rsidR="00E14286" w:rsidRPr="00131B4F" w:rsidTr="00E14286">
              <w:tc>
                <w:tcPr>
                  <w:tcW w:w="5580" w:type="dxa"/>
                </w:tcPr>
                <w:p w:rsidR="00E14286" w:rsidRPr="00131B4F" w:rsidRDefault="00E14286" w:rsidP="00E14286">
                  <w:r w:rsidRPr="00131B4F">
                    <w:t>Festival of Tabernacles:  October 17</w:t>
                  </w:r>
                </w:p>
              </w:tc>
              <w:tc>
                <w:tcPr>
                  <w:tcW w:w="4984" w:type="dxa"/>
                </w:tcPr>
                <w:p w:rsidR="00E14286" w:rsidRPr="00131B4F" w:rsidRDefault="00E14286" w:rsidP="00E14286">
                  <w:r w:rsidRPr="00131B4F">
                    <w:t>Mid-winter break:  February 18 &amp; 20</w:t>
                  </w:r>
                </w:p>
              </w:tc>
            </w:tr>
            <w:tr w:rsidR="00E14286" w:rsidRPr="00131B4F" w:rsidTr="00E14286">
              <w:tc>
                <w:tcPr>
                  <w:tcW w:w="5580" w:type="dxa"/>
                </w:tcPr>
                <w:p w:rsidR="00E14286" w:rsidRPr="00131B4F" w:rsidRDefault="00E14286" w:rsidP="00E14286">
                  <w:r w:rsidRPr="00131B4F">
                    <w:t>Fall break week:  October 22 &amp; 24</w:t>
                  </w:r>
                </w:p>
              </w:tc>
              <w:tc>
                <w:tcPr>
                  <w:tcW w:w="4984" w:type="dxa"/>
                </w:tcPr>
                <w:p w:rsidR="00E14286" w:rsidRPr="00131B4F" w:rsidRDefault="00E14286" w:rsidP="00E14286">
                  <w:r w:rsidRPr="00131B4F">
                    <w:t>Holy Week:  April 15 &amp; 17</w:t>
                  </w:r>
                </w:p>
              </w:tc>
            </w:tr>
          </w:tbl>
          <w:p w:rsidR="00A70674" w:rsidRPr="00131B4F" w:rsidRDefault="00A70674" w:rsidP="00131B4F">
            <w:pPr>
              <w:jc w:val="center"/>
            </w:pPr>
          </w:p>
        </w:tc>
      </w:tr>
    </w:tbl>
    <w:p w:rsidR="00D261F4" w:rsidRDefault="00D261F4" w:rsidP="009A6B4B">
      <w:pPr>
        <w:pStyle w:val="NoSpacing"/>
      </w:pPr>
    </w:p>
    <w:sectPr w:rsidR="00D261F4" w:rsidSect="00F17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EC7" w:rsidRDefault="00892EC7" w:rsidP="00337E14">
      <w:pPr>
        <w:spacing w:after="0"/>
      </w:pPr>
      <w:r>
        <w:separator/>
      </w:r>
    </w:p>
  </w:endnote>
  <w:endnote w:type="continuationSeparator" w:id="0">
    <w:p w:rsidR="00892EC7" w:rsidRDefault="00892EC7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9E9" w:rsidRDefault="00DC0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9E9" w:rsidRDefault="00DC0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9E9" w:rsidRDefault="00DC0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EC7" w:rsidRDefault="00892EC7" w:rsidP="00337E14">
      <w:pPr>
        <w:spacing w:after="0"/>
      </w:pPr>
      <w:r>
        <w:separator/>
      </w:r>
    </w:p>
  </w:footnote>
  <w:footnote w:type="continuationSeparator" w:id="0">
    <w:p w:rsidR="00892EC7" w:rsidRDefault="00892EC7" w:rsidP="00337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9E9" w:rsidRDefault="00DC0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9E9" w:rsidRDefault="00DC0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9E9" w:rsidRDefault="00DC09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30"/>
    <w:rsid w:val="00013C75"/>
    <w:rsid w:val="00036832"/>
    <w:rsid w:val="000A6191"/>
    <w:rsid w:val="000D6EFE"/>
    <w:rsid w:val="000E7D2E"/>
    <w:rsid w:val="00131B4F"/>
    <w:rsid w:val="0014605C"/>
    <w:rsid w:val="00177845"/>
    <w:rsid w:val="00191999"/>
    <w:rsid w:val="00223B9D"/>
    <w:rsid w:val="00223D4D"/>
    <w:rsid w:val="00246E8A"/>
    <w:rsid w:val="002542FD"/>
    <w:rsid w:val="002E2982"/>
    <w:rsid w:val="0030705A"/>
    <w:rsid w:val="00311630"/>
    <w:rsid w:val="00337E14"/>
    <w:rsid w:val="003522B7"/>
    <w:rsid w:val="00366921"/>
    <w:rsid w:val="003C14C4"/>
    <w:rsid w:val="0044315E"/>
    <w:rsid w:val="004722B0"/>
    <w:rsid w:val="00481A9B"/>
    <w:rsid w:val="004A6647"/>
    <w:rsid w:val="004A6C50"/>
    <w:rsid w:val="004B430E"/>
    <w:rsid w:val="004D5C06"/>
    <w:rsid w:val="004F683C"/>
    <w:rsid w:val="005416FC"/>
    <w:rsid w:val="0058421F"/>
    <w:rsid w:val="005F677F"/>
    <w:rsid w:val="00605646"/>
    <w:rsid w:val="00622951"/>
    <w:rsid w:val="00687EF0"/>
    <w:rsid w:val="006E7372"/>
    <w:rsid w:val="006F1D3C"/>
    <w:rsid w:val="007476DE"/>
    <w:rsid w:val="007F75C5"/>
    <w:rsid w:val="0081420B"/>
    <w:rsid w:val="00892EC7"/>
    <w:rsid w:val="00893A4B"/>
    <w:rsid w:val="009035EA"/>
    <w:rsid w:val="009578CB"/>
    <w:rsid w:val="00985665"/>
    <w:rsid w:val="00996198"/>
    <w:rsid w:val="009A6B4B"/>
    <w:rsid w:val="009C49F3"/>
    <w:rsid w:val="009F65F2"/>
    <w:rsid w:val="00A15338"/>
    <w:rsid w:val="00A218AB"/>
    <w:rsid w:val="00A70674"/>
    <w:rsid w:val="00A73577"/>
    <w:rsid w:val="00A875D8"/>
    <w:rsid w:val="00B03FCB"/>
    <w:rsid w:val="00B87BA8"/>
    <w:rsid w:val="00BD350B"/>
    <w:rsid w:val="00BD4C1E"/>
    <w:rsid w:val="00C2181B"/>
    <w:rsid w:val="00C606FF"/>
    <w:rsid w:val="00C62601"/>
    <w:rsid w:val="00C65071"/>
    <w:rsid w:val="00C74996"/>
    <w:rsid w:val="00D15461"/>
    <w:rsid w:val="00D261F4"/>
    <w:rsid w:val="00D35DA8"/>
    <w:rsid w:val="00D55615"/>
    <w:rsid w:val="00D944C7"/>
    <w:rsid w:val="00DC09E9"/>
    <w:rsid w:val="00DE3B4C"/>
    <w:rsid w:val="00E118A4"/>
    <w:rsid w:val="00E14286"/>
    <w:rsid w:val="00E60EF6"/>
    <w:rsid w:val="00E63E1B"/>
    <w:rsid w:val="00EC16F9"/>
    <w:rsid w:val="00EC5CCE"/>
    <w:rsid w:val="00F04882"/>
    <w:rsid w:val="00F1711D"/>
    <w:rsid w:val="00F45140"/>
    <w:rsid w:val="00F55EA6"/>
    <w:rsid w:val="00FB5FA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1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yrausch/Library/Containers/com.microsoft.Word/Data/Library/Application%20Support/Microsoft/Office/16.0/DTS/Search/%7b014F9DCD-3D9F-CA46-9577-DFCC566D226B%7dtf5611050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F1361E4195F4DA67CB81FF8C1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9AB7A-12E4-B54B-8EAA-E046E10257FC}"/>
      </w:docPartPr>
      <w:docPartBody>
        <w:p w:rsidR="00FA1580" w:rsidRDefault="00000000">
          <w:pPr>
            <w:pStyle w:val="575F1361E4195F4DA67CB81FF8C188AE"/>
          </w:pPr>
          <w:r w:rsidRPr="00A875D8">
            <w:t>acad</w:t>
          </w:r>
          <w:r>
            <w:t>emic calendar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16"/>
    <w:rsid w:val="00156916"/>
    <w:rsid w:val="0047171D"/>
    <w:rsid w:val="005C099B"/>
    <w:rsid w:val="00E259B0"/>
    <w:rsid w:val="00F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5F1361E4195F4DA67CB81FF8C188AE">
    <w:name w:val="575F1361E4195F4DA67CB81FF8C18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CDAD3-27A9-44A3-A5EA-E99D0EBFA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654B6A6-9F81-46A3-8AE3-481A3646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E0A1F-D364-428B-843D-BDF2CC48F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calendar.dotx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2024-03-17T01:59:00Z</dcterms:created>
  <dcterms:modified xsi:type="dcterms:W3CDTF">2024-03-17T02:50:00Z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